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257F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14:paraId="586E3F45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187E1482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37E57BEB" w14:textId="77777777" w:rsidR="003B0C9F" w:rsidRDefault="003B0C9F" w:rsidP="003B0C9F">
      <w:pPr>
        <w:pStyle w:val="Default"/>
      </w:pPr>
    </w:p>
    <w:p w14:paraId="79CFC527" w14:textId="77777777" w:rsidR="003B0C9F" w:rsidRDefault="003B0C9F" w:rsidP="003B0C9F">
      <w:pPr>
        <w:pStyle w:val="Default"/>
      </w:pPr>
    </w:p>
    <w:p w14:paraId="32CB60C1" w14:textId="77777777" w:rsidR="000031A3" w:rsidRPr="003B0C9F" w:rsidRDefault="000031A3" w:rsidP="003B0C9F">
      <w:pPr>
        <w:pStyle w:val="Default"/>
      </w:pPr>
    </w:p>
    <w:p w14:paraId="3F4BA20E" w14:textId="77777777" w:rsidR="00F22890" w:rsidRPr="003B0C9F" w:rsidRDefault="00010E9E" w:rsidP="00B428F7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5394DA09" w14:textId="77777777" w:rsidR="00F22890" w:rsidRPr="00ED6098" w:rsidRDefault="00F22890" w:rsidP="00B428F7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573BA6">
        <w:rPr>
          <w:rFonts w:ascii="Times New Roman" w:hAnsi="Times New Roman"/>
          <w:color w:val="221E1F"/>
          <w:sz w:val="28"/>
          <w:szCs w:val="28"/>
        </w:rPr>
        <w:t>Montesarchio</w:t>
      </w:r>
    </w:p>
    <w:p w14:paraId="107D7B24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38E9CED3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7CB037B6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0F5630C3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78997530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3231B62A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38262953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2B0C143E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0971661E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e </w:t>
      </w:r>
      <w:r w:rsidR="00414018">
        <w:rPr>
          <w:rFonts w:ascii="Times New Roman" w:hAnsi="Times New Roman" w:cs="Times New Roman"/>
          <w:color w:val="221E1F"/>
          <w:sz w:val="22"/>
          <w:szCs w:val="22"/>
        </w:rPr>
        <w:t>referendaria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 del </w:t>
      </w:r>
      <w:r w:rsidR="00414018">
        <w:rPr>
          <w:rFonts w:ascii="Times New Roman" w:hAnsi="Times New Roman" w:cs="Times New Roman"/>
          <w:color w:val="221E1F"/>
          <w:sz w:val="22"/>
          <w:szCs w:val="22"/>
        </w:rPr>
        <w:t>08-09 giugno 2025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</w:t>
      </w:r>
      <w:r w:rsidR="00573BA6">
        <w:rPr>
          <w:rFonts w:ascii="Times New Roman" w:hAnsi="Times New Roman" w:cs="Times New Roman"/>
          <w:color w:val="221E1F"/>
          <w:sz w:val="22"/>
          <w:szCs w:val="22"/>
        </w:rPr>
        <w:t xml:space="preserve"> Montesarchio.</w:t>
      </w:r>
    </w:p>
    <w:p w14:paraId="5E674D56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3C0EBE2D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1CA28756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222EB08E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743807E8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249444B2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14:paraId="671C2C6A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3EE0D0D9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51B8F5B7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3FB74200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746BCFA4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6709B804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7AE571F4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F518B2F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655797F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822B470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670E21D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39F3991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7E705101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75869" w14:textId="77777777" w:rsidR="00B3195F" w:rsidRDefault="00B3195F" w:rsidP="00F22890">
      <w:pPr>
        <w:spacing w:after="0" w:line="240" w:lineRule="auto"/>
      </w:pPr>
      <w:r>
        <w:separator/>
      </w:r>
    </w:p>
  </w:endnote>
  <w:endnote w:type="continuationSeparator" w:id="0">
    <w:p w14:paraId="6FE9C6EB" w14:textId="77777777" w:rsidR="00B3195F" w:rsidRDefault="00B3195F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8603" w14:textId="77777777" w:rsidR="00B3195F" w:rsidRDefault="00B3195F" w:rsidP="00F22890">
      <w:pPr>
        <w:spacing w:after="0" w:line="240" w:lineRule="auto"/>
      </w:pPr>
      <w:r>
        <w:separator/>
      </w:r>
    </w:p>
  </w:footnote>
  <w:footnote w:type="continuationSeparator" w:id="0">
    <w:p w14:paraId="562E9B20" w14:textId="77777777" w:rsidR="00B3195F" w:rsidRDefault="00B3195F" w:rsidP="00F2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E4F3F69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43217819">
    <w:abstractNumId w:val="2"/>
  </w:num>
  <w:num w:numId="2" w16cid:durableId="1477575527">
    <w:abstractNumId w:val="1"/>
  </w:num>
  <w:num w:numId="3" w16cid:durableId="123751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BD"/>
    <w:rsid w:val="000031A3"/>
    <w:rsid w:val="00010E9E"/>
    <w:rsid w:val="000A0B7C"/>
    <w:rsid w:val="0021185A"/>
    <w:rsid w:val="002705D9"/>
    <w:rsid w:val="002A0F74"/>
    <w:rsid w:val="003B0C9F"/>
    <w:rsid w:val="00411AFA"/>
    <w:rsid w:val="00413E3C"/>
    <w:rsid w:val="00414018"/>
    <w:rsid w:val="00482BDC"/>
    <w:rsid w:val="00573BA6"/>
    <w:rsid w:val="0057588A"/>
    <w:rsid w:val="005D335D"/>
    <w:rsid w:val="006A2A17"/>
    <w:rsid w:val="007F6F69"/>
    <w:rsid w:val="00841F8D"/>
    <w:rsid w:val="00916AA8"/>
    <w:rsid w:val="00961205"/>
    <w:rsid w:val="009E6EB8"/>
    <w:rsid w:val="00AE4162"/>
    <w:rsid w:val="00B07E03"/>
    <w:rsid w:val="00B3195F"/>
    <w:rsid w:val="00B428F7"/>
    <w:rsid w:val="00D14D68"/>
    <w:rsid w:val="00D46F66"/>
    <w:rsid w:val="00ED1EA4"/>
    <w:rsid w:val="00ED6098"/>
    <w:rsid w:val="00F22890"/>
    <w:rsid w:val="00F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CBAC9"/>
  <w14:defaultImageDpi w14:val="0"/>
  <w15:docId w15:val="{D36D42B9-45EC-4278-BEC6-2248C7BA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\Desktop\canc\domanda_voto_domicil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domanda_voto_domicilio.dotx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</dc:creator>
  <cp:keywords/>
  <dc:description/>
  <cp:lastModifiedBy>Fabrizio Castaldo</cp:lastModifiedBy>
  <cp:revision>1</cp:revision>
  <cp:lastPrinted>2016-05-13T07:42:00Z</cp:lastPrinted>
  <dcterms:created xsi:type="dcterms:W3CDTF">2025-05-05T19:40:00Z</dcterms:created>
  <dcterms:modified xsi:type="dcterms:W3CDTF">2025-05-05T19:41:00Z</dcterms:modified>
</cp:coreProperties>
</file>